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A2" w:rsidRDefault="00D328A2" w:rsidP="00801F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新乡医学院就业指导及创业</w:t>
      </w:r>
      <w:r w:rsidRPr="00F0716A">
        <w:rPr>
          <w:rFonts w:hint="eastAsia"/>
          <w:b/>
          <w:sz w:val="32"/>
          <w:szCs w:val="32"/>
        </w:rPr>
        <w:t>课</w:t>
      </w:r>
      <w:r>
        <w:rPr>
          <w:rFonts w:hint="eastAsia"/>
          <w:b/>
          <w:sz w:val="32"/>
          <w:szCs w:val="32"/>
        </w:rPr>
        <w:t>程</w:t>
      </w:r>
      <w:r w:rsidRPr="00F0716A">
        <w:rPr>
          <w:rFonts w:hint="eastAsia"/>
          <w:b/>
          <w:sz w:val="32"/>
          <w:szCs w:val="32"/>
        </w:rPr>
        <w:t>教师遴选申请表</w:t>
      </w:r>
    </w:p>
    <w:p w:rsidR="00D328A2" w:rsidRDefault="00D328A2" w:rsidP="00801F9B">
      <w:pPr>
        <w:jc w:val="center"/>
        <w:rPr>
          <w:b/>
          <w:sz w:val="32"/>
          <w:szCs w:val="32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513"/>
        <w:gridCol w:w="1046"/>
        <w:gridCol w:w="856"/>
        <w:gridCol w:w="278"/>
        <w:gridCol w:w="1276"/>
        <w:gridCol w:w="1134"/>
        <w:gridCol w:w="1815"/>
      </w:tblGrid>
      <w:tr w:rsidR="00D328A2" w:rsidRPr="00B2342E" w:rsidTr="004E1861">
        <w:trPr>
          <w:trHeight w:val="440"/>
        </w:trPr>
        <w:tc>
          <w:tcPr>
            <w:tcW w:w="1185" w:type="dxa"/>
            <w:vAlign w:val="center"/>
          </w:tcPr>
          <w:p w:rsidR="00D328A2" w:rsidRPr="00B2342E" w:rsidRDefault="00D328A2" w:rsidP="00801F9B">
            <w:pPr>
              <w:jc w:val="center"/>
            </w:pPr>
            <w:r w:rsidRPr="00B2342E"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D328A2" w:rsidRPr="00B2342E" w:rsidRDefault="00D328A2" w:rsidP="00801F9B">
            <w:pPr>
              <w:jc w:val="center"/>
            </w:pPr>
          </w:p>
        </w:tc>
        <w:tc>
          <w:tcPr>
            <w:tcW w:w="856" w:type="dxa"/>
            <w:vAlign w:val="center"/>
          </w:tcPr>
          <w:p w:rsidR="00D328A2" w:rsidRPr="00B2342E" w:rsidRDefault="00D328A2" w:rsidP="00801F9B">
            <w:pPr>
              <w:jc w:val="center"/>
            </w:pPr>
            <w:r w:rsidRPr="00B2342E">
              <w:rPr>
                <w:rFonts w:hint="eastAsia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 w:rsidR="00D328A2" w:rsidRPr="00B2342E" w:rsidRDefault="00D328A2" w:rsidP="00801F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28A2" w:rsidRPr="00B2342E" w:rsidRDefault="00D328A2" w:rsidP="00801F9B">
            <w:pPr>
              <w:jc w:val="center"/>
            </w:pPr>
            <w:r w:rsidRPr="00B2342E">
              <w:rPr>
                <w:rFonts w:hint="eastAsia"/>
              </w:rPr>
              <w:t>所在部门</w:t>
            </w:r>
          </w:p>
        </w:tc>
        <w:tc>
          <w:tcPr>
            <w:tcW w:w="1815" w:type="dxa"/>
          </w:tcPr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28A2" w:rsidRPr="00B2342E" w:rsidTr="00801F9B">
        <w:trPr>
          <w:trHeight w:val="440"/>
        </w:trPr>
        <w:tc>
          <w:tcPr>
            <w:tcW w:w="1185" w:type="dxa"/>
            <w:vAlign w:val="center"/>
          </w:tcPr>
          <w:p w:rsidR="00D328A2" w:rsidRPr="00B2342E" w:rsidRDefault="00D328A2" w:rsidP="00801F9B">
            <w:pPr>
              <w:jc w:val="center"/>
            </w:pPr>
            <w:r w:rsidRPr="00B2342E">
              <w:rPr>
                <w:rFonts w:hint="eastAsia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D328A2" w:rsidRPr="00B2342E" w:rsidRDefault="00D328A2" w:rsidP="00801F9B">
            <w:pPr>
              <w:jc w:val="center"/>
            </w:pPr>
          </w:p>
        </w:tc>
        <w:tc>
          <w:tcPr>
            <w:tcW w:w="856" w:type="dxa"/>
            <w:vAlign w:val="center"/>
          </w:tcPr>
          <w:p w:rsidR="00D328A2" w:rsidRPr="00B2342E" w:rsidRDefault="00D328A2" w:rsidP="00801F9B">
            <w:pPr>
              <w:jc w:val="center"/>
            </w:pPr>
            <w:r w:rsidRPr="00B2342E">
              <w:rPr>
                <w:rFonts w:hint="eastAsia"/>
              </w:rPr>
              <w:t>学历</w:t>
            </w:r>
          </w:p>
        </w:tc>
        <w:tc>
          <w:tcPr>
            <w:tcW w:w="1554" w:type="dxa"/>
            <w:gridSpan w:val="2"/>
            <w:vAlign w:val="center"/>
          </w:tcPr>
          <w:p w:rsidR="00D328A2" w:rsidRPr="00B2342E" w:rsidRDefault="00D328A2" w:rsidP="00801F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28A2" w:rsidRPr="00B2342E" w:rsidRDefault="00D328A2" w:rsidP="00801F9B">
            <w:pPr>
              <w:jc w:val="center"/>
            </w:pPr>
            <w:r w:rsidRPr="00B2342E">
              <w:rPr>
                <w:rFonts w:hint="eastAsia"/>
              </w:rPr>
              <w:t>出生年月</w:t>
            </w:r>
          </w:p>
        </w:tc>
        <w:tc>
          <w:tcPr>
            <w:tcW w:w="1815" w:type="dxa"/>
          </w:tcPr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28A2" w:rsidRPr="00B2342E" w:rsidTr="004E1861">
        <w:trPr>
          <w:trHeight w:val="440"/>
        </w:trPr>
        <w:tc>
          <w:tcPr>
            <w:tcW w:w="1185" w:type="dxa"/>
            <w:vAlign w:val="center"/>
          </w:tcPr>
          <w:p w:rsidR="00D328A2" w:rsidRPr="00B2342E" w:rsidRDefault="00D328A2" w:rsidP="00801F9B">
            <w:pPr>
              <w:jc w:val="center"/>
            </w:pPr>
            <w:r w:rsidRPr="00B2342E">
              <w:rPr>
                <w:rFonts w:hint="eastAsia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D328A2" w:rsidRPr="00B2342E" w:rsidRDefault="00D328A2" w:rsidP="00801F9B">
            <w:pPr>
              <w:jc w:val="center"/>
            </w:pPr>
          </w:p>
        </w:tc>
        <w:tc>
          <w:tcPr>
            <w:tcW w:w="856" w:type="dxa"/>
            <w:vAlign w:val="center"/>
          </w:tcPr>
          <w:p w:rsidR="00D328A2" w:rsidRPr="00B2342E" w:rsidRDefault="00D328A2" w:rsidP="00801F9B">
            <w:pPr>
              <w:jc w:val="center"/>
            </w:pPr>
            <w:r w:rsidRPr="00B2342E">
              <w:rPr>
                <w:rFonts w:hint="eastAsia"/>
              </w:rPr>
              <w:t>职务</w:t>
            </w:r>
          </w:p>
        </w:tc>
        <w:tc>
          <w:tcPr>
            <w:tcW w:w="1554" w:type="dxa"/>
            <w:gridSpan w:val="2"/>
            <w:vAlign w:val="center"/>
          </w:tcPr>
          <w:p w:rsidR="00D328A2" w:rsidRPr="00B2342E" w:rsidRDefault="00D328A2" w:rsidP="00801F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28A2" w:rsidRPr="00B2342E" w:rsidRDefault="00D328A2" w:rsidP="00801F9B">
            <w:pPr>
              <w:jc w:val="center"/>
            </w:pPr>
            <w:r w:rsidRPr="00B2342E">
              <w:rPr>
                <w:rFonts w:hint="eastAsia"/>
              </w:rPr>
              <w:t>联系方式</w:t>
            </w:r>
          </w:p>
        </w:tc>
        <w:tc>
          <w:tcPr>
            <w:tcW w:w="1815" w:type="dxa"/>
          </w:tcPr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28A2" w:rsidRPr="00B2342E" w:rsidTr="004E1861">
        <w:trPr>
          <w:trHeight w:val="440"/>
        </w:trPr>
        <w:tc>
          <w:tcPr>
            <w:tcW w:w="1698" w:type="dxa"/>
            <w:gridSpan w:val="2"/>
            <w:vAlign w:val="center"/>
          </w:tcPr>
          <w:p w:rsidR="00D328A2" w:rsidRPr="00B2342E" w:rsidRDefault="00D328A2" w:rsidP="00B269C4">
            <w:pPr>
              <w:snapToGrid w:val="0"/>
              <w:spacing w:line="300" w:lineRule="auto"/>
              <w:jc w:val="center"/>
              <w:rPr>
                <w:b/>
                <w:sz w:val="32"/>
                <w:szCs w:val="32"/>
              </w:rPr>
            </w:pPr>
            <w:r w:rsidRPr="00B2342E"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6405" w:type="dxa"/>
            <w:gridSpan w:val="6"/>
          </w:tcPr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D328A2" w:rsidRPr="00B2342E" w:rsidTr="004E1861">
        <w:trPr>
          <w:trHeight w:val="3415"/>
        </w:trPr>
        <w:tc>
          <w:tcPr>
            <w:tcW w:w="1698" w:type="dxa"/>
            <w:gridSpan w:val="2"/>
            <w:vAlign w:val="center"/>
          </w:tcPr>
          <w:p w:rsidR="00D328A2" w:rsidRPr="00B2342E" w:rsidRDefault="00D328A2" w:rsidP="004E1861"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B2342E">
              <w:rPr>
                <w:rFonts w:hint="eastAsia"/>
                <w:sz w:val="28"/>
                <w:szCs w:val="28"/>
              </w:rPr>
              <w:t>与学生就业工作相关</w:t>
            </w:r>
            <w:r>
              <w:rPr>
                <w:rFonts w:hint="eastAsia"/>
                <w:sz w:val="28"/>
                <w:szCs w:val="28"/>
              </w:rPr>
              <w:t>的</w:t>
            </w:r>
            <w:r w:rsidRPr="00B2342E">
              <w:rPr>
                <w:rFonts w:hint="eastAsia"/>
                <w:sz w:val="28"/>
                <w:szCs w:val="28"/>
              </w:rPr>
              <w:t>授课经历</w:t>
            </w:r>
          </w:p>
          <w:p w:rsidR="00D328A2" w:rsidRPr="00B2342E" w:rsidRDefault="00D328A2" w:rsidP="004E1861">
            <w:pPr>
              <w:jc w:val="center"/>
              <w:rPr>
                <w:b/>
                <w:sz w:val="32"/>
                <w:szCs w:val="32"/>
              </w:rPr>
            </w:pPr>
            <w:r w:rsidRPr="00B2342E">
              <w:rPr>
                <w:rFonts w:hint="eastAsia"/>
                <w:sz w:val="28"/>
                <w:szCs w:val="28"/>
              </w:rPr>
              <w:t>及学术成果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5" w:type="dxa"/>
            <w:gridSpan w:val="6"/>
          </w:tcPr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  <w:p w:rsidR="00D328A2" w:rsidRPr="00B2342E" w:rsidRDefault="00D328A2" w:rsidP="00801F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28A2" w:rsidRPr="00B2342E" w:rsidTr="004E1861">
        <w:trPr>
          <w:trHeight w:val="3415"/>
        </w:trPr>
        <w:tc>
          <w:tcPr>
            <w:tcW w:w="3878" w:type="dxa"/>
            <w:gridSpan w:val="5"/>
          </w:tcPr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  <w:r w:rsidRPr="00B2342E">
              <w:rPr>
                <w:rFonts w:hint="eastAsia"/>
                <w:sz w:val="28"/>
                <w:szCs w:val="28"/>
              </w:rPr>
              <w:t>所在部门意见：</w:t>
            </w: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4225" w:type="dxa"/>
            <w:gridSpan w:val="3"/>
          </w:tcPr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  <w:r w:rsidRPr="00B2342E">
              <w:rPr>
                <w:rFonts w:hint="eastAsia"/>
                <w:sz w:val="28"/>
                <w:szCs w:val="28"/>
              </w:rPr>
              <w:t>人事处意见：</w:t>
            </w: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  <w:p w:rsidR="00D328A2" w:rsidRPr="00B2342E" w:rsidRDefault="00D328A2" w:rsidP="004E1861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</w:tbl>
    <w:p w:rsidR="00D328A2" w:rsidRPr="00801F9B" w:rsidRDefault="00D328A2" w:rsidP="00801F9B">
      <w:pPr>
        <w:jc w:val="left"/>
        <w:rPr>
          <w:sz w:val="24"/>
          <w:szCs w:val="24"/>
        </w:rPr>
      </w:pPr>
    </w:p>
    <w:sectPr w:rsidR="00D328A2" w:rsidRPr="00801F9B" w:rsidSect="0058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A2" w:rsidRDefault="00D328A2">
      <w:r>
        <w:separator/>
      </w:r>
    </w:p>
  </w:endnote>
  <w:endnote w:type="continuationSeparator" w:id="0">
    <w:p w:rsidR="00D328A2" w:rsidRDefault="00D3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A2" w:rsidRDefault="00D328A2">
      <w:r>
        <w:separator/>
      </w:r>
    </w:p>
  </w:footnote>
  <w:footnote w:type="continuationSeparator" w:id="0">
    <w:p w:rsidR="00D328A2" w:rsidRDefault="00D32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F9B"/>
    <w:rsid w:val="004E1861"/>
    <w:rsid w:val="00586946"/>
    <w:rsid w:val="007579D4"/>
    <w:rsid w:val="00801F9B"/>
    <w:rsid w:val="00935B96"/>
    <w:rsid w:val="00B2342E"/>
    <w:rsid w:val="00B269C4"/>
    <w:rsid w:val="00BD29B9"/>
    <w:rsid w:val="00D328A2"/>
    <w:rsid w:val="00F0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1C0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5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71C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20</Words>
  <Characters>117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于云鹏</cp:lastModifiedBy>
  <cp:revision>4</cp:revision>
  <cp:lastPrinted>2014-10-15T03:42:00Z</cp:lastPrinted>
  <dcterms:created xsi:type="dcterms:W3CDTF">2014-10-15T03:24:00Z</dcterms:created>
  <dcterms:modified xsi:type="dcterms:W3CDTF">2014-11-26T07:19:00Z</dcterms:modified>
</cp:coreProperties>
</file>